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9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4"/>
        <w:gridCol w:w="1225"/>
      </w:tblGrid>
      <w:tr w:rsidR="004A43C7" w:rsidRPr="00EE0CB2" w:rsidTr="00EE0CB2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A43C7" w:rsidRPr="00EE0CB2" w:rsidRDefault="004A43C7" w:rsidP="00EE0CB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CB2">
              <w:rPr>
                <w:rFonts w:ascii="Times New Roman" w:hAnsi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4A43C7" w:rsidRPr="00EE0CB2" w:rsidTr="00EE0CB2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Times New Roman" w:hAnsi="Times New Roman"/>
                <w:b/>
                <w:bCs/>
              </w:rPr>
              <w:t>Número do Artigo (após submissão):</w:t>
            </w:r>
          </w:p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E0CB2">
              <w:rPr>
                <w:rFonts w:ascii="Times New Roman" w:hAnsi="Times New Roman"/>
                <w:b/>
                <w:bCs/>
              </w:rPr>
              <w:t>Nome do Autor Correspondente:</w:t>
            </w:r>
          </w:p>
        </w:tc>
      </w:tr>
      <w:tr w:rsidR="004A43C7" w:rsidRPr="00EE0CB2" w:rsidTr="00EE0CB2">
        <w:trPr>
          <w:trHeight w:val="315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4A43C7" w:rsidRPr="00EE0CB2" w:rsidTr="00EE0CB2">
        <w:trPr>
          <w:trHeight w:val="315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</w:rPr>
              <w:t>Anexou Carta de Apresentação como arquivo suplementar?</w:t>
            </w:r>
          </w:p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0CB2">
              <w:rPr>
                <w:rFonts w:ascii="Times New Roman" w:hAnsi="Times New Roman"/>
                <w:bCs/>
              </w:rPr>
              <w:t>Pode enviar por e-mail se preferir: ambi.agua@gmail.com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Meiryo" w:eastAsia="Meiryo" w:hAnsi="Meiryo" w:cs="Meiryo"/>
                <w:b/>
                <w:bCs/>
                <w:color w:val="0000FF"/>
              </w:rPr>
              <w:t>x</w:t>
            </w:r>
          </w:p>
        </w:tc>
      </w:tr>
      <w:tr w:rsidR="004A43C7" w:rsidRPr="00EE0CB2" w:rsidTr="00EE0CB2">
        <w:trPr>
          <w:trHeight w:val="315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</w:rPr>
              <w:t>Atende as exigências da Revista A&amp;A?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445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a.1) Forneceu o endereço de e-mail atual de todos os autores?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859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a.2) Ordem e nomes dos autores iguais nos metadados?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Ordem dos autores é fundamental na C. de Apresentação e nos metadados no sistema da revista.</w:t>
            </w:r>
          </w:p>
        </w:tc>
        <w:tc>
          <w:tcPr>
            <w:tcW w:w="1225" w:type="dxa"/>
            <w:vAlign w:val="center"/>
          </w:tcPr>
          <w:p w:rsidR="004A43C7" w:rsidRPr="00560E4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  <w:bookmarkStart w:id="0" w:name="_GoBack"/>
            <w:bookmarkEnd w:id="0"/>
          </w:p>
        </w:tc>
      </w:tr>
      <w:tr w:rsidR="004A43C7" w:rsidRPr="00EE0CB2" w:rsidTr="00EE0CB2">
        <w:trPr>
          <w:trHeight w:hRule="exact" w:val="442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a.3) Identificou o autor correspondente?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1849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a.4)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administração da Revista Ambiente &amp; Água?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853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a.5) Justificou na carta a importância da sua submissão e a contribuição para o avanço da ciência no que se refere à temática da revista?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Meiryo" w:eastAsia="Meiryo" w:hAnsi="Meiryo"/>
                <w:b/>
                <w:bCs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703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a.6) Indicou que não têm quaisquer interesses financeiros na publicação que possam comprometer a integridade da publicação?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931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a.7) Sugeriu quatro possíveis avaliadores com alta produtividade científica, sem conflito de interesse e com E-mail funcional?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Ideal é sugerir autores doutores que você cita no seu artigo.</w:t>
            </w:r>
          </w:p>
        </w:tc>
        <w:tc>
          <w:tcPr>
            <w:tcW w:w="1225" w:type="dxa"/>
            <w:vAlign w:val="center"/>
          </w:tcPr>
          <w:p w:rsidR="004A43C7" w:rsidRPr="00A43C66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1052"/>
          <w:jc w:val="center"/>
        </w:trPr>
        <w:tc>
          <w:tcPr>
            <w:tcW w:w="8134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a.8)  O autor correspondente se responsabilizou pela declaração em nome de todos os autores?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A C. de Apresentação deve ser enviada como texto em MSWord, não enviar em pdf ou figura!</w:t>
            </w:r>
          </w:p>
        </w:tc>
        <w:tc>
          <w:tcPr>
            <w:tcW w:w="1225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</w:tbl>
    <w:p w:rsidR="004A43C7" w:rsidRDefault="004A43C7" w:rsidP="003F7240">
      <w:pPr>
        <w:ind w:left="-140"/>
        <w:jc w:val="both"/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7"/>
        <w:gridCol w:w="1232"/>
      </w:tblGrid>
      <w:tr w:rsidR="004A43C7" w:rsidRPr="00EE0CB2" w:rsidTr="00EE0CB2">
        <w:trPr>
          <w:trHeight w:val="315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4A43C7" w:rsidRPr="00EE0CB2" w:rsidTr="00EE0CB2">
        <w:trPr>
          <w:trHeight w:val="315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</w:rPr>
              <w:t>Os Metadados estão Completos no sistema da revista?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MS Gothic" w:eastAsia="MS Gothic" w:hAnsi="Times New Roman" w:hint="eastAsia"/>
                <w:b/>
                <w:bCs/>
                <w:color w:val="0000FF"/>
              </w:rPr>
              <w:t>☐</w:t>
            </w:r>
          </w:p>
        </w:tc>
      </w:tr>
      <w:tr w:rsidR="004A43C7" w:rsidRPr="00EE0CB2" w:rsidTr="00EE0CB2">
        <w:trPr>
          <w:trHeight w:hRule="exact" w:val="116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pStyle w:val="ListParagraph"/>
              <w:spacing w:before="120" w:after="12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b.1) A ordem de autoria nos metadados é a mesma da Carta de Apresentação?</w:t>
            </w:r>
          </w:p>
          <w:p w:rsidR="004A43C7" w:rsidRPr="00EE0CB2" w:rsidRDefault="004A43C7" w:rsidP="00EE0CB2">
            <w:pPr>
              <w:pStyle w:val="ListParagraph"/>
              <w:spacing w:before="120" w:after="12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(há na edição uma seta para alterar a ordem dos autores nos metadados, log como autor – editar metadados, salvar).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val="1736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 xml:space="preserve">b.2) A afiliação está completa? Endereços, link para Lattes, resumo da biografia para </w:t>
            </w:r>
            <w:r w:rsidRPr="001164C6">
              <w:rPr>
                <w:rFonts w:ascii="Times New Roman" w:hAnsi="Times New Roman"/>
                <w:b/>
                <w:color w:val="000000"/>
              </w:rPr>
              <w:t>todos</w:t>
            </w:r>
            <w:r w:rsidRPr="001164C6">
              <w:rPr>
                <w:rFonts w:ascii="Times New Roman" w:hAnsi="Times New Roman"/>
                <w:color w:val="000000"/>
              </w:rPr>
              <w:t xml:space="preserve"> os autores?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FF"/>
              </w:rPr>
            </w:pPr>
            <w:r w:rsidRPr="00EE0CB2">
              <w:rPr>
                <w:rFonts w:ascii="Times New Roman" w:hAnsi="Times New Roman"/>
                <w:color w:val="0000FF"/>
              </w:rPr>
              <w:t>Se estiver incompleta, por favor edite os metadados no sistema. Log in como AUTOR, EDITAR METADADOS, SALVAR.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 w:cs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val="315"/>
        </w:trPr>
        <w:tc>
          <w:tcPr>
            <w:tcW w:w="8087" w:type="dxa"/>
          </w:tcPr>
          <w:p w:rsidR="004A43C7" w:rsidRPr="00EE0CB2" w:rsidRDefault="004A43C7" w:rsidP="00EE0C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EE0CB2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4A43C7" w:rsidRPr="00EE0CB2" w:rsidTr="00EE0CB2">
        <w:trPr>
          <w:trHeight w:val="315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</w:rPr>
              <w:t>c.1) Tem título em Português e Inglês?</w:t>
            </w:r>
          </w:p>
        </w:tc>
        <w:tc>
          <w:tcPr>
            <w:tcW w:w="1232" w:type="dxa"/>
            <w:vAlign w:val="center"/>
          </w:tcPr>
          <w:p w:rsidR="004A43C7" w:rsidRPr="00E8113D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MS Gothic" w:eastAsia="MS Gothic" w:hAnsi="Times New Roman"/>
                <w:b/>
                <w:bCs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1113"/>
        </w:trPr>
        <w:tc>
          <w:tcPr>
            <w:tcW w:w="8087" w:type="dxa"/>
            <w:vAlign w:val="center"/>
          </w:tcPr>
          <w:p w:rsidR="004A43C7" w:rsidRPr="00A80DBE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80DBE">
              <w:rPr>
                <w:rFonts w:ascii="Times New Roman" w:hAnsi="Times New Roman"/>
                <w:b/>
                <w:bCs/>
              </w:rPr>
              <w:t xml:space="preserve">c.2) As </w:t>
            </w:r>
            <w:r w:rsidRPr="00A80DBE">
              <w:rPr>
                <w:rFonts w:ascii="Times New Roman" w:hAnsi="Times New Roman"/>
                <w:b/>
              </w:rPr>
              <w:t>Palavras-chave</w:t>
            </w:r>
            <w:r w:rsidRPr="00A80DBE">
              <w:rPr>
                <w:rFonts w:ascii="Times New Roman" w:hAnsi="Times New Roman"/>
              </w:rPr>
              <w:t xml:space="preserve">: contêm palavras </w:t>
            </w:r>
            <w:r w:rsidRPr="00A80DBE">
              <w:rPr>
                <w:rFonts w:ascii="Times New Roman" w:hAnsi="Times New Roman"/>
                <w:b/>
              </w:rPr>
              <w:t xml:space="preserve">diferentes </w:t>
            </w:r>
            <w:r w:rsidRPr="00A80DBE">
              <w:rPr>
                <w:rFonts w:ascii="Times New Roman" w:hAnsi="Times New Roman"/>
              </w:rPr>
              <w:t>do Título?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80DBE">
              <w:rPr>
                <w:rFonts w:ascii="Times New Roman" w:hAnsi="Times New Roman"/>
              </w:rPr>
              <w:t xml:space="preserve">Caso a resposta seja </w:t>
            </w:r>
            <w:r w:rsidRPr="00A80DBE">
              <w:rPr>
                <w:rFonts w:ascii="Times New Roman" w:hAnsi="Times New Roman"/>
                <w:b/>
              </w:rPr>
              <w:t>“não”,</w:t>
            </w:r>
            <w:r w:rsidRPr="00A80DBE">
              <w:rPr>
                <w:rFonts w:ascii="Times New Roman" w:hAnsi="Times New Roman"/>
              </w:rPr>
              <w:t xml:space="preserve"> substitua as </w:t>
            </w:r>
            <w:r w:rsidRPr="00A80DBE">
              <w:rPr>
                <w:rFonts w:ascii="Times New Roman" w:hAnsi="Times New Roman"/>
                <w:b/>
              </w:rPr>
              <w:t xml:space="preserve">“palavras-chave” </w:t>
            </w:r>
            <w:r w:rsidRPr="00A80DBE">
              <w:rPr>
                <w:rFonts w:ascii="Times New Roman" w:hAnsi="Times New Roman"/>
              </w:rPr>
              <w:t>no texto do artigo e nos metadados. Coloque-as em ordem alfabética e separadas por vírgulas.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554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c.3) </w:t>
            </w:r>
            <w:r w:rsidRPr="00EE0CB2">
              <w:rPr>
                <w:rFonts w:ascii="Times New Roman" w:hAnsi="Times New Roman"/>
                <w:b/>
              </w:rPr>
              <w:t>Abstract e Resumo:</w:t>
            </w:r>
            <w:r w:rsidRPr="00EE0CB2">
              <w:rPr>
                <w:rFonts w:ascii="Times New Roman" w:hAnsi="Times New Roman"/>
              </w:rPr>
              <w:t xml:space="preserve"> em duas línguas, compatíveis, em parágrafo único e com até 250 palavras?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Meiryo" w:eastAsia="Meiryo" w:hAnsi="Meiryo" w:cs="Meiryo"/>
                <w:b/>
                <w:bCs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554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c.4) </w:t>
            </w:r>
            <w:r w:rsidRPr="00EE0CB2">
              <w:rPr>
                <w:rFonts w:ascii="Times New Roman" w:hAnsi="Times New Roman"/>
                <w:b/>
              </w:rPr>
              <w:t xml:space="preserve">Figuras: </w:t>
            </w:r>
            <w:r w:rsidRPr="00EE0CB2">
              <w:rPr>
                <w:rFonts w:ascii="Times New Roman" w:hAnsi="Times New Roman"/>
              </w:rPr>
              <w:t>Têm qualidade? (contraste, resolução, nitidez, ...). Sobrescritos, subscritos corretamente grafados?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c.5) </w:t>
            </w:r>
            <w:r w:rsidRPr="00EE0CB2">
              <w:rPr>
                <w:rFonts w:ascii="Times New Roman" w:hAnsi="Times New Roman"/>
              </w:rPr>
              <w:t>Gráficos foram inseridos como objeto e não como imagens?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Inserir sempre que possível como objeto do MSWord, de forma editável</w:t>
            </w:r>
            <w:r w:rsidRPr="00EE0CB2">
              <w:rPr>
                <w:rFonts w:ascii="Times New Roman" w:hAnsi="Times New Roman"/>
              </w:rPr>
              <w:t>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c.6) </w:t>
            </w:r>
            <w:r w:rsidRPr="00EE0CB2">
              <w:rPr>
                <w:rFonts w:ascii="Times New Roman" w:hAnsi="Times New Roman"/>
                <w:b/>
              </w:rPr>
              <w:t xml:space="preserve">Figuras: todas </w:t>
            </w:r>
            <w:r w:rsidRPr="00EE0CB2">
              <w:rPr>
                <w:rFonts w:ascii="Times New Roman" w:hAnsi="Times New Roman"/>
              </w:rPr>
              <w:t>foram chamadas no texto?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c.7) </w:t>
            </w:r>
            <w:r w:rsidRPr="00EE0CB2">
              <w:rPr>
                <w:rFonts w:ascii="Times New Roman" w:hAnsi="Times New Roman"/>
              </w:rPr>
              <w:t xml:space="preserve">Os textos das figuras estão legíveis, </w:t>
            </w:r>
            <w:r w:rsidRPr="00EE0CB2">
              <w:rPr>
                <w:rFonts w:ascii="Times New Roman" w:hAnsi="Times New Roman"/>
                <w:color w:val="0000FF"/>
              </w:rPr>
              <w:t xml:space="preserve">na língua do artigo </w:t>
            </w:r>
            <w:r w:rsidRPr="00EE0CB2">
              <w:rPr>
                <w:rFonts w:ascii="Times New Roman" w:hAnsi="Times New Roman"/>
              </w:rPr>
              <w:t>e editáveis?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893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c.8) </w:t>
            </w:r>
            <w:r w:rsidRPr="00EE0CB2">
              <w:rPr>
                <w:rFonts w:ascii="Times New Roman" w:hAnsi="Times New Roman"/>
                <w:b/>
              </w:rPr>
              <w:t xml:space="preserve">Tabelas: </w:t>
            </w:r>
            <w:r w:rsidRPr="00EE0CB2">
              <w:rPr>
                <w:rFonts w:ascii="Times New Roman" w:hAnsi="Times New Roman"/>
              </w:rPr>
              <w:t>inseridas como texto e não como figura/imagem, de forma editável?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Inserir sempre como texto!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c.9) </w:t>
            </w:r>
            <w:r w:rsidRPr="00EE0CB2">
              <w:rPr>
                <w:rFonts w:ascii="Times New Roman" w:hAnsi="Times New Roman"/>
                <w:b/>
              </w:rPr>
              <w:t>Tabelas</w:t>
            </w:r>
            <w:r w:rsidRPr="00EE0CB2">
              <w:rPr>
                <w:rFonts w:ascii="Times New Roman" w:hAnsi="Times New Roman"/>
              </w:rPr>
              <w:t>: Cada número / parâmetro em uma única célula?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 w:cs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c.10) Tabelas: </w:t>
            </w:r>
            <w:r w:rsidRPr="00EE0CB2">
              <w:rPr>
                <w:rFonts w:ascii="Times New Roman" w:hAnsi="Times New Roman"/>
                <w:bCs/>
              </w:rPr>
              <w:t>todas as colunas têm título?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eiryo" w:eastAsia="Meiryo" w:hAnsi="Meiryo" w:cs="Meiryo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c.11) </w:t>
            </w:r>
            <w:r w:rsidRPr="00EE0CB2">
              <w:rPr>
                <w:rFonts w:ascii="Times New Roman" w:hAnsi="Times New Roman"/>
                <w:b/>
              </w:rPr>
              <w:t>Tabelas</w:t>
            </w:r>
            <w:r w:rsidRPr="00EE0CB2">
              <w:rPr>
                <w:rFonts w:ascii="Times New Roman" w:hAnsi="Times New Roman"/>
              </w:rPr>
              <w:t>: todas foram chamadas no texto antes de aparecerem?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c.12) </w:t>
            </w:r>
            <w:r w:rsidRPr="00EE0CB2">
              <w:rPr>
                <w:rFonts w:ascii="Times New Roman" w:hAnsi="Times New Roman"/>
                <w:b/>
              </w:rPr>
              <w:t xml:space="preserve">Equações: </w:t>
            </w:r>
            <w:r w:rsidRPr="00EE0CB2">
              <w:rPr>
                <w:rFonts w:ascii="Times New Roman" w:hAnsi="Times New Roman"/>
              </w:rPr>
              <w:t>inseridas como fórmulas usando a função “Equação” do MSWord?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EE0CB2">
              <w:rPr>
                <w:rFonts w:ascii="MS Gothic" w:eastAsia="MS Gothic" w:hAnsi="Times New Roman" w:hint="eastAsia"/>
                <w:b/>
                <w:color w:val="0000FF"/>
              </w:rPr>
              <w:t>☐</w:t>
            </w:r>
          </w:p>
        </w:tc>
      </w:tr>
      <w:tr w:rsidR="004A43C7" w:rsidRPr="00EE0CB2" w:rsidTr="00EE0CB2">
        <w:trPr>
          <w:trHeight w:hRule="exact" w:val="62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c.13) </w:t>
            </w:r>
            <w:r w:rsidRPr="00EE0CB2">
              <w:rPr>
                <w:rFonts w:ascii="Times New Roman" w:hAnsi="Times New Roman"/>
                <w:b/>
              </w:rPr>
              <w:t xml:space="preserve">Equações: </w:t>
            </w:r>
            <w:r w:rsidRPr="00EE0CB2">
              <w:rPr>
                <w:rFonts w:ascii="Times New Roman" w:hAnsi="Times New Roman"/>
              </w:rPr>
              <w:t>foram numeradas e chamadas no texto?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Cs/>
              </w:rPr>
              <w:t>Evite chamá-las no texto com após “:”, mas sim pelo número.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EE0CB2">
              <w:rPr>
                <w:rFonts w:ascii="MS Gothic" w:eastAsia="MS Gothic" w:hAnsi="Times New Roman" w:hint="eastAsia"/>
                <w:b/>
                <w:color w:val="0000FF"/>
              </w:rPr>
              <w:t>☐</w:t>
            </w:r>
          </w:p>
        </w:tc>
      </w:tr>
      <w:tr w:rsidR="004A43C7" w:rsidRPr="00EE0CB2" w:rsidTr="00EE0CB2">
        <w:trPr>
          <w:trHeight w:hRule="exact" w:val="1579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c.14) </w:t>
            </w:r>
            <w:r w:rsidRPr="00EE0CB2">
              <w:rPr>
                <w:rFonts w:ascii="Times New Roman" w:hAnsi="Times New Roman"/>
                <w:b/>
              </w:rPr>
              <w:t xml:space="preserve">Referências: </w:t>
            </w:r>
            <w:r w:rsidRPr="00EE0CB2">
              <w:rPr>
                <w:rFonts w:ascii="Times New Roman" w:hAnsi="Times New Roman"/>
              </w:rPr>
              <w:t>chamadas das referências</w:t>
            </w:r>
            <w:r w:rsidRPr="00EE0CB2">
              <w:rPr>
                <w:rFonts w:ascii="Times New Roman" w:hAnsi="Times New Roman"/>
                <w:b/>
              </w:rPr>
              <w:t xml:space="preserve"> </w:t>
            </w:r>
            <w:r w:rsidRPr="00EE0CB2">
              <w:rPr>
                <w:rFonts w:ascii="Times New Roman" w:hAnsi="Times New Roman"/>
              </w:rPr>
              <w:t>seguem as normas da revista?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EE0CB2">
              <w:rPr>
                <w:rFonts w:ascii="Times New Roman" w:hAnsi="Times New Roman"/>
                <w:b/>
              </w:rPr>
              <w:t>Forma correta de citações: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</w:rPr>
              <w:t>Jones (2009), Jones e Smith (2015) ou (Jones, 2009; Jones e Smith, 2015), dependendo da construção da frase. Mais de dois autores: Jones et al. (2014) ou (Jones et al., 2014).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x</w:t>
            </w:r>
          </w:p>
        </w:tc>
      </w:tr>
      <w:tr w:rsidR="004A43C7" w:rsidRPr="00EE0CB2" w:rsidTr="00EE0CB2">
        <w:trPr>
          <w:trHeight w:hRule="exact" w:val="1250"/>
        </w:trPr>
        <w:tc>
          <w:tcPr>
            <w:tcW w:w="8087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b/>
                <w:bCs/>
              </w:rPr>
              <w:t xml:space="preserve">c.15) </w:t>
            </w:r>
            <w:r w:rsidRPr="00EE0CB2">
              <w:rPr>
                <w:rFonts w:ascii="Times New Roman" w:hAnsi="Times New Roman"/>
              </w:rPr>
              <w:t>Colocou agradecimentos?</w:t>
            </w:r>
          </w:p>
          <w:p w:rsidR="004A43C7" w:rsidRPr="00EE0CB2" w:rsidRDefault="004A43C7" w:rsidP="00EE0C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EE0CB2">
              <w:rPr>
                <w:rFonts w:ascii="Times New Roman" w:hAnsi="Times New Roman"/>
                <w:color w:val="0000FF"/>
              </w:rPr>
              <w:t>Apresentar os agradecimentos no artigo, sem citar nomes que possam identificar os autores. Completar os números de processos, e nomes de pessoas / instituições só após o aceite para publicação.</w:t>
            </w:r>
          </w:p>
        </w:tc>
        <w:tc>
          <w:tcPr>
            <w:tcW w:w="1232" w:type="dxa"/>
            <w:vAlign w:val="center"/>
          </w:tcPr>
          <w:p w:rsidR="004A43C7" w:rsidRPr="00EE0CB2" w:rsidRDefault="004A43C7" w:rsidP="00EE0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EE0CB2">
              <w:rPr>
                <w:rFonts w:ascii="MS Gothic" w:eastAsia="MS Gothic" w:hAnsi="Times New Roman" w:hint="eastAsia"/>
                <w:b/>
                <w:color w:val="0000FF"/>
              </w:rPr>
              <w:t>☐</w:t>
            </w:r>
          </w:p>
        </w:tc>
      </w:tr>
    </w:tbl>
    <w:p w:rsidR="004A43C7" w:rsidRDefault="004A43C7" w:rsidP="00860C42">
      <w:pPr>
        <w:jc w:val="both"/>
      </w:pPr>
    </w:p>
    <w:sectPr w:rsidR="004A43C7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9E"/>
    <w:rsid w:val="000025EF"/>
    <w:rsid w:val="00016042"/>
    <w:rsid w:val="00021205"/>
    <w:rsid w:val="00036D2A"/>
    <w:rsid w:val="0004561B"/>
    <w:rsid w:val="000777E1"/>
    <w:rsid w:val="00087C8A"/>
    <w:rsid w:val="000A0603"/>
    <w:rsid w:val="000E1801"/>
    <w:rsid w:val="000E7934"/>
    <w:rsid w:val="0011116D"/>
    <w:rsid w:val="001164C6"/>
    <w:rsid w:val="001233E9"/>
    <w:rsid w:val="001301BF"/>
    <w:rsid w:val="001538B4"/>
    <w:rsid w:val="00160A62"/>
    <w:rsid w:val="00175DC8"/>
    <w:rsid w:val="00195FBF"/>
    <w:rsid w:val="001F687E"/>
    <w:rsid w:val="002127EB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C4FD5"/>
    <w:rsid w:val="003E7797"/>
    <w:rsid w:val="003F7240"/>
    <w:rsid w:val="00417856"/>
    <w:rsid w:val="00430268"/>
    <w:rsid w:val="00434CDE"/>
    <w:rsid w:val="00473424"/>
    <w:rsid w:val="004A43C7"/>
    <w:rsid w:val="004B7993"/>
    <w:rsid w:val="004D5FB8"/>
    <w:rsid w:val="00560E42"/>
    <w:rsid w:val="00577047"/>
    <w:rsid w:val="005902E2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1258A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55B7"/>
    <w:rsid w:val="009561EC"/>
    <w:rsid w:val="009667F7"/>
    <w:rsid w:val="009A3978"/>
    <w:rsid w:val="00A1592D"/>
    <w:rsid w:val="00A37308"/>
    <w:rsid w:val="00A43C66"/>
    <w:rsid w:val="00A80DBE"/>
    <w:rsid w:val="00A86D60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027EE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8113D"/>
    <w:rsid w:val="00EC3FF8"/>
    <w:rsid w:val="00EE0CB2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5E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E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F5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610</Words>
  <Characters>3300</Characters>
  <Application>Microsoft Office Outlook</Application>
  <DocSecurity>0</DocSecurity>
  <Lines>0</Lines>
  <Paragraphs>0</Paragraphs>
  <ScaleCrop>false</ScaleCrop>
  <Company>FAMILIAR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UNITAU</cp:lastModifiedBy>
  <cp:revision>41</cp:revision>
  <dcterms:created xsi:type="dcterms:W3CDTF">2015-02-12T19:45:00Z</dcterms:created>
  <dcterms:modified xsi:type="dcterms:W3CDTF">2015-12-09T13:39:00Z</dcterms:modified>
</cp:coreProperties>
</file>